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lang w:eastAsia="zh-CN"/>
              </w:rPr>
              <w:t>连云港经济技术开发区人民医院新建质子中心项目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NmIzMGM5ZGE4YmYzYmUxMTY1ZmQ1Yjc5NGRiNWIifQ=="/>
  </w:docVars>
  <w:rsids>
    <w:rsidRoot w:val="44EB321A"/>
    <w:rsid w:val="44EB321A"/>
    <w:rsid w:val="4A957FC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2023-06-07T05:21:11Z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62B6585D655D4CCB973A13885AB93C36_12</vt:lpwstr>
  </property>
</Properties>
</file>